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EB" w:rsidRPr="00E80F1D" w:rsidRDefault="00F600E6">
      <w:pPr>
        <w:rPr>
          <w:b/>
          <w:caps/>
          <w:sz w:val="22"/>
        </w:rPr>
      </w:pPr>
      <w:bookmarkStart w:id="0" w:name="_GoBack"/>
      <w:r w:rsidRPr="00E80F1D">
        <w:rPr>
          <w:b/>
          <w:caps/>
          <w:sz w:val="22"/>
        </w:rPr>
        <w:t xml:space="preserve">REDUNDANCY ANNOUNCEMENT </w:t>
      </w:r>
    </w:p>
    <w:bookmarkEnd w:id="0"/>
    <w:p w:rsidR="008C395E" w:rsidRDefault="008C395E"/>
    <w:p w:rsidR="008C395E" w:rsidRPr="006B00B1" w:rsidRDefault="008C395E">
      <w:pPr>
        <w:rPr>
          <w:b/>
        </w:rPr>
      </w:pPr>
      <w:r w:rsidRPr="006B00B1">
        <w:rPr>
          <w:b/>
        </w:rPr>
        <w:t>NOTICE TO ALL STAFF FROM [NAME OF MANAGING DIRECTOR OR EQUIVALENT SENIOR MANAGER]</w:t>
      </w:r>
    </w:p>
    <w:p w:rsidR="008C395E" w:rsidRDefault="008C395E"/>
    <w:p w:rsidR="008C395E" w:rsidRDefault="008C395E">
      <w:r>
        <w:t>As you will all be aware the Company is currently experiencing [DESCRIBE SPECIFIC DIFFICULTIES FACED AND CONSEQUENCES – EG – LOSS OF MAJOR CUSTOMER LEADING TO % DECLINE IN THE ORDER BOOK ETC].  Unfortunately the result of this is that the business cannot sustain its current cost base</w:t>
      </w:r>
      <w:r w:rsidR="006B00B1">
        <w:t xml:space="preserve"> [OR is considering closure of this site/plant]</w:t>
      </w:r>
      <w:r>
        <w:t xml:space="preserve"> and this has an impact on the numbers of employees that we can sustain in the foreseeable future.  Regrettably therefore we now have to consider the loss of up to [INSERT MAXIMUM NUMBER] of job roles from [STATE LOCATION].</w:t>
      </w:r>
    </w:p>
    <w:p w:rsidR="008C395E" w:rsidRDefault="008C395E"/>
    <w:p w:rsidR="008C395E" w:rsidRDefault="008C395E">
      <w:r>
        <w:t>The following areas of the business are likely to be affected:</w:t>
      </w:r>
    </w:p>
    <w:p w:rsidR="008C395E" w:rsidRDefault="008C395E"/>
    <w:p w:rsidR="008C395E" w:rsidRDefault="008C395E">
      <w:r>
        <w:t>[INSERT NUMBERS AND DEPARTMENTS OR JOB CATEGORIES]</w:t>
      </w:r>
    </w:p>
    <w:p w:rsidR="008C395E" w:rsidRDefault="008C395E"/>
    <w:p w:rsidR="008C395E" w:rsidRDefault="008C395E">
      <w:r>
        <w:t>We will now commence of consultation with [NAME OF UNION/STAFF REPRESENTATIVE BODY] and they have been provided with a copy of this notice and the HR1 form</w:t>
      </w:r>
      <w:r w:rsidR="005837D9">
        <w:t xml:space="preserve"> OR </w:t>
      </w:r>
      <w:r>
        <w:t xml:space="preserve">We are required to begin a process of collective consultation and to this end all employees </w:t>
      </w:r>
      <w:r w:rsidR="006B00B1">
        <w:t xml:space="preserve">from [STATE AREAS] </w:t>
      </w:r>
      <w:r>
        <w:t xml:space="preserve">are invited to elect [INSERT NUMBER] representatives to take part in the </w:t>
      </w:r>
      <w:r w:rsidR="006B00B1">
        <w:t xml:space="preserve">consultation </w:t>
      </w:r>
      <w:r>
        <w:t>process.  Separate details of the election procedure will be notified to you by [INSERT NAME AND POSITION].</w:t>
      </w:r>
      <w:r w:rsidR="005837D9">
        <w:t>*</w:t>
      </w:r>
    </w:p>
    <w:p w:rsidR="006B00B1" w:rsidRDefault="006B00B1"/>
    <w:p w:rsidR="006B00B1" w:rsidRDefault="006B00B1">
      <w:r>
        <w:t>Any employees who are identified as being at risk of redundancy will be notified separately and will be consulted with on an individual basis about their provisional selection.</w:t>
      </w:r>
    </w:p>
    <w:p w:rsidR="006B00B1" w:rsidRDefault="006B00B1"/>
    <w:p w:rsidR="006B00B1" w:rsidRDefault="006B00B1">
      <w:r>
        <w:t>In the meantime we are seeking volunteers from [STATE AREAS] who may wish to apply for voluntary redundancy and further information and application forms can be obtained from [INSERT NAME/DEPT].  Expressions of interest are not binding at this stage but there will be a closing date of [DATE] by which time all formal applications should be made.  The Company reserves the right to reject or decline volunteers according to business needs.</w:t>
      </w:r>
    </w:p>
    <w:p w:rsidR="006B00B1" w:rsidRDefault="006B00B1"/>
    <w:p w:rsidR="006B00B1" w:rsidRDefault="006B00B1">
      <w:r>
        <w:t xml:space="preserve">SIGNED </w:t>
      </w:r>
    </w:p>
    <w:p w:rsidR="006B00B1" w:rsidRDefault="006B00B1">
      <w:r>
        <w:t>DATED</w:t>
      </w:r>
    </w:p>
    <w:p w:rsidR="005837D9" w:rsidRDefault="005837D9"/>
    <w:p w:rsidR="005837D9" w:rsidRDefault="005837D9">
      <w:r>
        <w:t>* delete as appropriate</w:t>
      </w:r>
    </w:p>
    <w:p w:rsidR="008C395E" w:rsidRDefault="008C395E"/>
    <w:p w:rsidR="008C395E" w:rsidRDefault="008C395E"/>
    <w:p w:rsidR="008C395E" w:rsidRDefault="008C395E"/>
    <w:sectPr w:rsidR="008C395E" w:rsidSect="002245EB">
      <w:pgSz w:w="11906" w:h="16838" w:code="9"/>
      <w:pgMar w:top="1440" w:right="1797" w:bottom="1440" w:left="1797" w:header="720" w:footer="720" w:gutter="0"/>
      <w:paperSrc w:first="257" w:other="2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95E"/>
    <w:rsid w:val="000565F0"/>
    <w:rsid w:val="002245EB"/>
    <w:rsid w:val="00255C0E"/>
    <w:rsid w:val="0033525B"/>
    <w:rsid w:val="005837D9"/>
    <w:rsid w:val="006465C8"/>
    <w:rsid w:val="006B00B1"/>
    <w:rsid w:val="0074516A"/>
    <w:rsid w:val="007764E9"/>
    <w:rsid w:val="007F195F"/>
    <w:rsid w:val="008C395E"/>
    <w:rsid w:val="00C36CD8"/>
    <w:rsid w:val="00C54BD4"/>
    <w:rsid w:val="00E80F1D"/>
    <w:rsid w:val="00F250EA"/>
    <w:rsid w:val="00F6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Unicode" w:hAnsi="Lucida Sans Unicode"/>
      <w:sz w:val="18"/>
      <w:szCs w:val="1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83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5B45FA3E.dotm</Template>
  <TotalTime>0</TotalTime>
  <Pages>1</Pages>
  <Words>307</Words>
  <Characters>1580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 REGARDING POTENTIAL REDUNDANCIES</vt:lpstr>
    </vt:vector>
  </TitlesOfParts>
  <Company>Weightmans Solicitors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REGARDING POTENTIAL REDUNDANCIES</dc:title>
  <dc:subject/>
  <dc:creator>Jenny Owens</dc:creator>
  <cp:keywords/>
  <dc:description/>
  <cp:lastModifiedBy>Chris Stewart</cp:lastModifiedBy>
  <cp:revision>2</cp:revision>
  <cp:lastPrinted>2006-08-25T14:09:00Z</cp:lastPrinted>
  <dcterms:created xsi:type="dcterms:W3CDTF">2017-07-13T15:16:00Z</dcterms:created>
  <dcterms:modified xsi:type="dcterms:W3CDTF">2017-07-13T15:16:00Z</dcterms:modified>
</cp:coreProperties>
</file>