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F44" w:rsidRDefault="00914F44">
      <w:pPr>
        <w:rPr>
          <w:b/>
          <w:caps/>
          <w:sz w:val="22"/>
        </w:rPr>
      </w:pPr>
    </w:p>
    <w:p w:rsidR="002245EB" w:rsidRPr="005D0E09" w:rsidRDefault="00663B2C">
      <w:pPr>
        <w:rPr>
          <w:b/>
          <w:caps/>
          <w:sz w:val="22"/>
        </w:rPr>
      </w:pPr>
      <w:bookmarkStart w:id="0" w:name="_GoBack"/>
      <w:r w:rsidRPr="005D0E09">
        <w:rPr>
          <w:b/>
          <w:caps/>
          <w:sz w:val="22"/>
        </w:rPr>
        <w:t xml:space="preserve">Letter to those not </w:t>
      </w:r>
      <w:r w:rsidR="00D56FEC" w:rsidRPr="005D0E09">
        <w:rPr>
          <w:b/>
          <w:caps/>
          <w:sz w:val="22"/>
        </w:rPr>
        <w:t>selected for compulsory redundancy</w:t>
      </w:r>
      <w:r w:rsidR="00C15722" w:rsidRPr="005D0E09">
        <w:rPr>
          <w:b/>
          <w:caps/>
          <w:sz w:val="22"/>
        </w:rPr>
        <w:t xml:space="preserve"> (in a pool)</w:t>
      </w:r>
    </w:p>
    <w:bookmarkEnd w:id="0"/>
    <w:p w:rsidR="00663B2C" w:rsidRDefault="00663B2C"/>
    <w:p w:rsidR="00663B2C" w:rsidRDefault="00663B2C">
      <w:r>
        <w:t>Dear [NAME]</w:t>
      </w:r>
    </w:p>
    <w:p w:rsidR="00663B2C" w:rsidRDefault="00663B2C"/>
    <w:p w:rsidR="00663B2C" w:rsidRDefault="00D56FEC">
      <w:r>
        <w:t>I refer to our letter of [INSERT DATE] informing you that you were in a pool of employees where [INSERT NUMBER] redundancies were to be considered</w:t>
      </w:r>
      <w:r w:rsidR="00C15722">
        <w:t>.  We also explained</w:t>
      </w:r>
      <w:r>
        <w:t xml:space="preserve"> to you </w:t>
      </w:r>
      <w:r w:rsidR="00C15722">
        <w:t>that a</w:t>
      </w:r>
      <w:r>
        <w:t xml:space="preserve"> selection process would take place to identify individuals at risk of compulsory redundancy.</w:t>
      </w:r>
    </w:p>
    <w:p w:rsidR="00663B2C" w:rsidRDefault="00663B2C"/>
    <w:p w:rsidR="00C15722" w:rsidRDefault="00663B2C">
      <w:r>
        <w:t xml:space="preserve">We have now concluded our selection of </w:t>
      </w:r>
      <w:r w:rsidR="00C15722">
        <w:t xml:space="preserve">employees from within that pool and I am pleased to inform you that you are not one of those who have been selected </w:t>
      </w:r>
      <w:r w:rsidR="00C15722" w:rsidRPr="00C15722">
        <w:rPr>
          <w:i/>
        </w:rPr>
        <w:t>and you are no longer at risk of redundancy.</w:t>
      </w:r>
      <w:r w:rsidR="00C15722">
        <w:t xml:space="preserve">* </w:t>
      </w:r>
    </w:p>
    <w:p w:rsidR="00C15722" w:rsidRDefault="00C15722"/>
    <w:p w:rsidR="00663B2C" w:rsidRDefault="00C15722">
      <w:r>
        <w:t xml:space="preserve">We understand that this has been a difficult time for all concerned but would like to thank you for bearing with us during this process and </w:t>
      </w:r>
      <w:r w:rsidR="00663B2C">
        <w:t>wish you well in the Company for the future.</w:t>
      </w:r>
    </w:p>
    <w:p w:rsidR="00663B2C" w:rsidRDefault="00663B2C"/>
    <w:p w:rsidR="00663B2C" w:rsidRDefault="00663B2C">
      <w:r>
        <w:t>Yours sincerely</w:t>
      </w:r>
    </w:p>
    <w:p w:rsidR="00663B2C" w:rsidRDefault="00663B2C"/>
    <w:p w:rsidR="00663B2C" w:rsidRDefault="00663B2C"/>
    <w:p w:rsidR="00663B2C" w:rsidRDefault="00663B2C">
      <w:r>
        <w:t>[NAME]</w:t>
      </w:r>
    </w:p>
    <w:p w:rsidR="00663B2C" w:rsidRDefault="00663B2C">
      <w:r>
        <w:t>[POSITION/DEPARTMENT]</w:t>
      </w:r>
    </w:p>
    <w:p w:rsidR="00C15722" w:rsidRDefault="00C15722"/>
    <w:p w:rsidR="00C15722" w:rsidRDefault="00C15722">
      <w:r>
        <w:t>*You should wait until appeals have been concluded before this statement can be made.</w:t>
      </w:r>
    </w:p>
    <w:sectPr w:rsidR="00C15722" w:rsidSect="002245EB">
      <w:pgSz w:w="11906" w:h="16838" w:code="9"/>
      <w:pgMar w:top="1440" w:right="1797" w:bottom="1440" w:left="1797" w:header="720" w:footer="720" w:gutter="0"/>
      <w:paperSrc w:first="257" w:other="25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B2C"/>
    <w:rsid w:val="002245EB"/>
    <w:rsid w:val="00386E2E"/>
    <w:rsid w:val="005D0E09"/>
    <w:rsid w:val="0060269D"/>
    <w:rsid w:val="006465C8"/>
    <w:rsid w:val="00663B2C"/>
    <w:rsid w:val="007764E9"/>
    <w:rsid w:val="00795D81"/>
    <w:rsid w:val="007F195F"/>
    <w:rsid w:val="00914F44"/>
    <w:rsid w:val="00BB1B3D"/>
    <w:rsid w:val="00C15722"/>
    <w:rsid w:val="00C54BD4"/>
    <w:rsid w:val="00D5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Unicode" w:hAnsi="Lucida Sans Unicode"/>
      <w:sz w:val="18"/>
      <w:szCs w:val="1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5B45FA3E.dotm</Template>
  <TotalTime>0</TotalTime>
  <Pages>1</Pages>
  <Words>151</Words>
  <Characters>718</Characters>
  <Application>Microsoft Office Word</Application>
  <DocSecurity>4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Employee not selected from pool</vt:lpstr>
    </vt:vector>
  </TitlesOfParts>
  <Company>Weightmans Solicitors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Employee not selected from pool</dc:title>
  <dc:subject/>
  <dc:creator>Jenny Owens</dc:creator>
  <cp:keywords/>
  <dc:description/>
  <cp:lastModifiedBy>Chris Stewart</cp:lastModifiedBy>
  <cp:revision>2</cp:revision>
  <cp:lastPrinted>2011-03-29T16:13:00Z</cp:lastPrinted>
  <dcterms:created xsi:type="dcterms:W3CDTF">2017-07-13T15:09:00Z</dcterms:created>
  <dcterms:modified xsi:type="dcterms:W3CDTF">2017-07-13T15:09:00Z</dcterms:modified>
</cp:coreProperties>
</file>