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DF" w:rsidRPr="00EB1123" w:rsidRDefault="004441DF" w:rsidP="004441DF">
      <w:pPr>
        <w:rPr>
          <w:b/>
          <w:caps/>
          <w:sz w:val="22"/>
          <w:szCs w:val="22"/>
        </w:rPr>
      </w:pPr>
      <w:r w:rsidRPr="00EB1123">
        <w:rPr>
          <w:b/>
          <w:caps/>
          <w:sz w:val="22"/>
          <w:szCs w:val="22"/>
        </w:rPr>
        <w:t>Announcement to employee (non-unionised)</w:t>
      </w:r>
    </w:p>
    <w:p w:rsidR="004441DF" w:rsidRPr="00EB1123" w:rsidRDefault="004441DF" w:rsidP="00AE5A63">
      <w:pPr>
        <w:rPr>
          <w:b/>
          <w:caps/>
          <w:sz w:val="22"/>
        </w:rPr>
      </w:pPr>
    </w:p>
    <w:p w:rsidR="004441DF" w:rsidRPr="00EB1123" w:rsidRDefault="004441DF" w:rsidP="00AE5A63">
      <w:pPr>
        <w:rPr>
          <w:b/>
          <w:caps/>
          <w:sz w:val="22"/>
        </w:rPr>
      </w:pPr>
    </w:p>
    <w:p w:rsidR="00AE5A63" w:rsidRPr="00EB1123" w:rsidRDefault="004441DF" w:rsidP="00AE5A63">
      <w:pPr>
        <w:rPr>
          <w:b/>
          <w:caps/>
          <w:sz w:val="22"/>
        </w:rPr>
      </w:pPr>
      <w:r w:rsidRPr="00EB1123" w:rsidDel="004441DF">
        <w:rPr>
          <w:b/>
          <w:caps/>
          <w:sz w:val="22"/>
        </w:rPr>
        <w:t xml:space="preserve"> </w:t>
      </w:r>
      <w:r w:rsidR="00AE5A63" w:rsidRPr="00EB1123">
        <w:rPr>
          <w:b/>
          <w:caps/>
          <w:sz w:val="22"/>
        </w:rPr>
        <w:t>[On headed notepaper of the employer]</w:t>
      </w:r>
    </w:p>
    <w:p w:rsidR="00AE5A63" w:rsidRPr="00EB1123" w:rsidRDefault="00AE5A63" w:rsidP="00AE5A63">
      <w:pPr>
        <w:rPr>
          <w:b/>
          <w:caps/>
          <w:sz w:val="22"/>
        </w:rPr>
      </w:pPr>
    </w:p>
    <w:p w:rsidR="00AE5A63" w:rsidRDefault="00AE5A63" w:rsidP="00AE5A63">
      <w:r>
        <w:t>[ADDRESSEE]</w:t>
      </w:r>
    </w:p>
    <w:p w:rsidR="00AE5A63" w:rsidRDefault="00AE5A63" w:rsidP="00AE5A63">
      <w:r>
        <w:t>[ADDRESS LINE 1]</w:t>
      </w:r>
    </w:p>
    <w:p w:rsidR="00AE5A63" w:rsidRDefault="00AE5A63" w:rsidP="00AE5A63">
      <w:r>
        <w:t>[ADDRESS LINE 2]</w:t>
      </w:r>
    </w:p>
    <w:p w:rsidR="00AE5A63" w:rsidRDefault="00AE5A63" w:rsidP="00AE5A63">
      <w:r>
        <w:t>[POSTCODE]</w:t>
      </w:r>
    </w:p>
    <w:p w:rsidR="00AE5A63" w:rsidRDefault="00AE5A63" w:rsidP="00AE5A63"/>
    <w:p w:rsidR="00AE5A63" w:rsidRDefault="00AE5A63" w:rsidP="00AE5A63">
      <w:r>
        <w:t>[DATE]</w:t>
      </w:r>
    </w:p>
    <w:p w:rsidR="00AE5A63" w:rsidRDefault="00AE5A63" w:rsidP="00AE5A63"/>
    <w:p w:rsidR="00AE5A63" w:rsidRDefault="00AE5A63" w:rsidP="00AE5A63"/>
    <w:p w:rsidR="00AE5A63" w:rsidRDefault="00AE5A63" w:rsidP="00AE5A63"/>
    <w:p w:rsidR="00AE5A63" w:rsidRDefault="00AE5A63" w:rsidP="00AE5A63">
      <w:r>
        <w:t>Dear [NAME]</w:t>
      </w:r>
    </w:p>
    <w:p w:rsidR="00AE5A63" w:rsidRDefault="00AE5A63" w:rsidP="00AE5A63"/>
    <w:p w:rsidR="00D62487" w:rsidRDefault="00AE5A63" w:rsidP="00AE5A63">
      <w:r>
        <w:t xml:space="preserve">Further to today's </w:t>
      </w:r>
      <w:r w:rsidR="006645FD">
        <w:t>announcement</w:t>
      </w:r>
      <w:r>
        <w:t xml:space="preserve">, </w:t>
      </w:r>
      <w:r w:rsidRPr="001F11A7">
        <w:rPr>
          <w:i/>
        </w:rPr>
        <w:t>I am writing to confirm OR I am writing to inform you of</w:t>
      </w:r>
      <w:r w:rsidR="001F11A7" w:rsidRPr="001F11A7">
        <w:rPr>
          <w:i/>
        </w:rPr>
        <w:t>*</w:t>
      </w:r>
      <w:r>
        <w:t xml:space="preserve"> the following situation now facing [NAME OF EMPLOYER] (the Company). [DESCRIBE THE EVENTS LEADING TO THE NEED FOR REDUNDANCIES AND HOW THEY HAVE AFFECTED THE RELEVANT LOCATION, DIVISION OR DEPARTMENT.] </w:t>
      </w:r>
    </w:p>
    <w:p w:rsidR="00D62487" w:rsidRDefault="00D62487" w:rsidP="00AE5A63"/>
    <w:p w:rsidR="00AE5A63" w:rsidRDefault="00D62487" w:rsidP="00AE5A63">
      <w:r>
        <w:t>Unfortunately, a</w:t>
      </w:r>
      <w:r w:rsidR="00AE5A63">
        <w:t xml:space="preserve">fter considering all possible options, the Company has decided that there is a risk that it will [be unable to continue to provide work for all of its employees at [LOCATION, DIVISION OR DEPARTMENT] OR </w:t>
      </w:r>
      <w:r w:rsidR="006645FD">
        <w:t xml:space="preserve">may </w:t>
      </w:r>
      <w:r w:rsidR="00AE5A63">
        <w:t xml:space="preserve">have to close down [LOCATION, DIVISION OR DEPARTMENT]] </w:t>
      </w:r>
      <w:r w:rsidR="006645FD">
        <w:t>which may result in making</w:t>
      </w:r>
      <w:r w:rsidR="00AE5A63">
        <w:t xml:space="preserve"> redundancies.</w:t>
      </w:r>
    </w:p>
    <w:p w:rsidR="00AE5A63" w:rsidRDefault="00AE5A63" w:rsidP="00AE5A63"/>
    <w:p w:rsidR="00AE5A63" w:rsidRDefault="00BE19A4" w:rsidP="00AE5A63">
      <w:r>
        <w:t>We</w:t>
      </w:r>
      <w:r w:rsidR="00AE5A63">
        <w:t xml:space="preserve"> will be exploring ways of avoiding compulsory redundancies and minimising the nu</w:t>
      </w:r>
      <w:r>
        <w:t>mber of employees affected [and</w:t>
      </w:r>
      <w:r w:rsidR="00F83C4F">
        <w:t>, as the proposed number of redundancies is more than 20, we</w:t>
      </w:r>
      <w:r>
        <w:t xml:space="preserve"> </w:t>
      </w:r>
      <w:r w:rsidR="00AE5A63">
        <w:t xml:space="preserve">will be consulting with </w:t>
      </w:r>
      <w:r>
        <w:t xml:space="preserve">elected </w:t>
      </w:r>
      <w:r w:rsidR="00D62487">
        <w:t xml:space="preserve">staff </w:t>
      </w:r>
      <w:r w:rsidR="00AE5A63">
        <w:t xml:space="preserve">representatives of all affected employees in due course.] </w:t>
      </w:r>
      <w:r>
        <w:t xml:space="preserve"> </w:t>
      </w:r>
      <w:r w:rsidR="006645FD">
        <w:t>Consultation will include</w:t>
      </w:r>
      <w:r w:rsidR="00D62487">
        <w:t xml:space="preserve"> consideration of m</w:t>
      </w:r>
      <w:r w:rsidR="00AE5A63">
        <w:t xml:space="preserve">easures which </w:t>
      </w:r>
      <w:r w:rsidR="00D62487">
        <w:t>we</w:t>
      </w:r>
      <w:r w:rsidR="00AE5A63">
        <w:t xml:space="preserve"> may take to avoid redundancies </w:t>
      </w:r>
      <w:r w:rsidR="00D62487">
        <w:t>and if</w:t>
      </w:r>
      <w:r w:rsidR="00AE5A63">
        <w:t xml:space="preserve"> you have any suggestions on ways to avoid r</w:t>
      </w:r>
      <w:r w:rsidR="00D62487">
        <w:t xml:space="preserve">edundancies, please let me </w:t>
      </w:r>
      <w:r>
        <w:t xml:space="preserve">OR your staff </w:t>
      </w:r>
      <w:r w:rsidR="006645FD">
        <w:t>representatives know</w:t>
      </w:r>
      <w:r>
        <w:t>.</w:t>
      </w:r>
      <w:r w:rsidR="00D62487">
        <w:t xml:space="preserve"> </w:t>
      </w:r>
    </w:p>
    <w:p w:rsidR="00BE19A4" w:rsidRDefault="00BE19A4" w:rsidP="00BE19A4"/>
    <w:p w:rsidR="006645FD" w:rsidRDefault="00BE19A4" w:rsidP="00BE19A4">
      <w:r>
        <w:t xml:space="preserve">[The Company will carry out a consultation exercise with </w:t>
      </w:r>
      <w:r w:rsidR="006645FD">
        <w:t>elected</w:t>
      </w:r>
      <w:r>
        <w:t xml:space="preserve"> representatives </w:t>
      </w:r>
      <w:r w:rsidR="006645FD">
        <w:t xml:space="preserve">[OR NAME OF STAFF CONSULTATION BODY] </w:t>
      </w:r>
      <w:r>
        <w:t>of those employees who may be affected. The consultation will cover the Company's proposed selection criteria and ways of avoiding or reducing the number of redundancy dismissals and mitigating the consequences of any such dismissals.</w:t>
      </w:r>
      <w:r w:rsidR="006645FD">
        <w:t>]</w:t>
      </w:r>
    </w:p>
    <w:p w:rsidR="006645FD" w:rsidRDefault="006645FD" w:rsidP="00BE19A4"/>
    <w:p w:rsidR="006645FD" w:rsidRDefault="00BE19A4" w:rsidP="00BE19A4">
      <w:r>
        <w:t xml:space="preserve">OR </w:t>
      </w:r>
    </w:p>
    <w:p w:rsidR="006645FD" w:rsidRDefault="006645FD" w:rsidP="00BE19A4"/>
    <w:p w:rsidR="006645FD" w:rsidRDefault="006645FD" w:rsidP="006645FD">
      <w:r>
        <w:t>[</w:t>
      </w:r>
      <w:r w:rsidR="00BE19A4">
        <w:t xml:space="preserve">As there are currently no </w:t>
      </w:r>
      <w:r>
        <w:t>elected</w:t>
      </w:r>
      <w:r w:rsidR="00BE19A4">
        <w:t xml:space="preserve"> representatives in relation to the affected employees the Company will conduct an election </w:t>
      </w:r>
      <w:r>
        <w:t xml:space="preserve">and </w:t>
      </w:r>
      <w:r w:rsidR="00BE19A4">
        <w:t>I will contact you in the near future about the elect</w:t>
      </w:r>
      <w:r>
        <w:t>ion process</w:t>
      </w:r>
      <w:r w:rsidR="00BE19A4">
        <w:t xml:space="preserve">. </w:t>
      </w:r>
      <w:r>
        <w:t>I envisage that elections for representatives should take place within the next [NUMBER] to [NUMBER] days/weeks.]</w:t>
      </w:r>
    </w:p>
    <w:p w:rsidR="006645FD" w:rsidRDefault="006645FD" w:rsidP="006645FD"/>
    <w:p w:rsidR="00BE19A4" w:rsidRDefault="00BE19A4" w:rsidP="00BE19A4">
      <w:r>
        <w:t xml:space="preserve">Further information on the Company's proposals will be provided to </w:t>
      </w:r>
      <w:r w:rsidR="006645FD">
        <w:t>your</w:t>
      </w:r>
      <w:r>
        <w:t xml:space="preserve"> representatives and all affected employees will be kept informed of the progress of the consultation process. [DETAILS OF HOW THIS INFORMATION WILL BE DISSEMINATED.]</w:t>
      </w:r>
      <w:r w:rsidR="006645FD">
        <w:t xml:space="preserve">   We expect the consultation </w:t>
      </w:r>
      <w:r w:rsidR="006645FD">
        <w:lastRenderedPageBreak/>
        <w:t>process will take between [NUMBER] and [NUMBER] weeks, al</w:t>
      </w:r>
      <w:bookmarkStart w:id="0" w:name="LASTCURSORPOSITION"/>
      <w:bookmarkStart w:id="1" w:name="_GoBack"/>
      <w:bookmarkEnd w:id="0"/>
      <w:bookmarkEnd w:id="1"/>
      <w:r w:rsidR="006645FD">
        <w:t>though this is only a rough timescale and may be subject to change.</w:t>
      </w:r>
    </w:p>
    <w:p w:rsidR="00AE5A63" w:rsidRDefault="00AE5A63" w:rsidP="00AE5A63"/>
    <w:p w:rsidR="00AE5A63" w:rsidRDefault="00AE5A63" w:rsidP="00AE5A63">
      <w:r>
        <w:t xml:space="preserve">If </w:t>
      </w:r>
      <w:r w:rsidR="00D62487">
        <w:t>we are</w:t>
      </w:r>
      <w:r>
        <w:t xml:space="preserve"> not able to avo</w:t>
      </w:r>
      <w:r w:rsidR="00D62487">
        <w:t>id the need for redundancies, we</w:t>
      </w:r>
      <w:r>
        <w:t xml:space="preserve"> may have to [make redundancies OR carry out a reorganisation which may result in redundancies] at [LOCATION, DIVISION OR DEPARTMENT]. At present we anticipate that, if compulsory redundancies become necessary, [the following [jobs OR roles] are likely to be at risk:</w:t>
      </w:r>
    </w:p>
    <w:p w:rsidR="00AE5A63" w:rsidRDefault="00AE5A63" w:rsidP="00AE5A63"/>
    <w:p w:rsidR="00AE5A63" w:rsidRDefault="00AE5A63" w:rsidP="00AE5A63">
      <w:r>
        <w:t>[NUMBER] (from a total pool of [NUMBER]) [DESCRIPTION OF JOB].</w:t>
      </w:r>
    </w:p>
    <w:p w:rsidR="00AE5A63" w:rsidRDefault="00AE5A63" w:rsidP="00AE5A63"/>
    <w:p w:rsidR="00AE5A63" w:rsidRDefault="00AE5A63" w:rsidP="00AE5A63">
      <w:r>
        <w:t>[NUMBER] (from a total pool of [NUMBER]) [DESCRIPTION OF JOB].</w:t>
      </w:r>
    </w:p>
    <w:p w:rsidR="00AE5A63" w:rsidRDefault="00AE5A63" w:rsidP="00AE5A63"/>
    <w:p w:rsidR="00AE5A63" w:rsidRDefault="00AE5A63" w:rsidP="00AE5A63">
      <w:r>
        <w:t>[NUMBER] (from a total pool of [NUMBER]) [DESCRIPTION OF JOB].</w:t>
      </w:r>
    </w:p>
    <w:p w:rsidR="00AE5A63" w:rsidRDefault="00AE5A63" w:rsidP="00AE5A63"/>
    <w:p w:rsidR="00AE5A63" w:rsidRDefault="00AE5A63" w:rsidP="00AE5A63">
      <w:r>
        <w:t xml:space="preserve">If redundancies are necessary </w:t>
      </w:r>
      <w:r w:rsidR="00D62487">
        <w:t>we</w:t>
      </w:r>
      <w:r>
        <w:t xml:space="preserve"> will have to decide which individuals from each pool </w:t>
      </w:r>
      <w:r w:rsidR="006645FD">
        <w:t xml:space="preserve">AND/OR WHICH SPECIFIC JOB ROLES </w:t>
      </w:r>
      <w:r>
        <w:t>will be selected for redundancy. [</w:t>
      </w:r>
      <w:r w:rsidRPr="001F11A7">
        <w:rPr>
          <w:i/>
        </w:rPr>
        <w:t xml:space="preserve">This </w:t>
      </w:r>
      <w:r w:rsidR="00D62487" w:rsidRPr="001F11A7">
        <w:rPr>
          <w:i/>
        </w:rPr>
        <w:t>will</w:t>
      </w:r>
      <w:r w:rsidRPr="001F11A7">
        <w:rPr>
          <w:i/>
        </w:rPr>
        <w:t xml:space="preserve"> be done on the basis of objective and quantifiable selection criteria tha</w:t>
      </w:r>
      <w:r w:rsidR="00D62487" w:rsidRPr="001F11A7">
        <w:rPr>
          <w:i/>
        </w:rPr>
        <w:t>t are yet to be established in consultation with your representatives OR we are</w:t>
      </w:r>
      <w:r w:rsidRPr="001F11A7">
        <w:rPr>
          <w:i/>
        </w:rPr>
        <w:t xml:space="preserve"> proposing to use the following selection criteria: [LIST CRITERIA]].</w:t>
      </w:r>
      <w:r w:rsidR="006645FD">
        <w:t xml:space="preserve">  For unique job roles no selection process will be applicable but individuals will be given full reasons as to why their job role is at risk.</w:t>
      </w:r>
    </w:p>
    <w:p w:rsidR="00AE5A63" w:rsidRDefault="00AE5A63" w:rsidP="00AE5A63"/>
    <w:p w:rsidR="00AE5A63" w:rsidRDefault="006645FD" w:rsidP="00AE5A63">
      <w:r>
        <w:t xml:space="preserve"> </w:t>
      </w:r>
      <w:r w:rsidR="00AE5A63">
        <w:t xml:space="preserve">Following the </w:t>
      </w:r>
      <w:r>
        <w:t xml:space="preserve">consultation with the </w:t>
      </w:r>
      <w:r w:rsidR="00AE5A63">
        <w:t>employee representatives</w:t>
      </w:r>
      <w:r>
        <w:t xml:space="preserve"> </w:t>
      </w:r>
      <w:r w:rsidR="0002221E">
        <w:t xml:space="preserve">we </w:t>
      </w:r>
      <w:r w:rsidR="00AE5A63">
        <w:t xml:space="preserve">will arrange individual meetings with affected employees to consult them about the Company's proposals in more detail and how </w:t>
      </w:r>
      <w:r w:rsidR="00715688">
        <w:t xml:space="preserve">it </w:t>
      </w:r>
      <w:r w:rsidR="00AE5A63">
        <w:t>may affect them personally. If you have any questions in the meantime, please do not hesitate to contact [me] on [PHONE NUMBER OR E-MAIL ADDRESS].</w:t>
      </w:r>
    </w:p>
    <w:p w:rsidR="00AE5A63" w:rsidRDefault="00AE5A63" w:rsidP="00AE5A63"/>
    <w:p w:rsidR="00AE5A63" w:rsidRDefault="00AE5A63" w:rsidP="00AE5A63">
      <w:r>
        <w:t>I would like to thank you for your continued hard work during this difficult period.</w:t>
      </w:r>
    </w:p>
    <w:p w:rsidR="00AE5A63" w:rsidRDefault="00AE5A63" w:rsidP="00AE5A63"/>
    <w:p w:rsidR="00AE5A63" w:rsidRDefault="00AE5A63" w:rsidP="00AE5A63">
      <w:r>
        <w:t>Yours sincerely</w:t>
      </w:r>
    </w:p>
    <w:p w:rsidR="00AE5A63" w:rsidRDefault="00AE5A63" w:rsidP="00AE5A63"/>
    <w:p w:rsidR="00AE5A63" w:rsidRDefault="00AE5A63" w:rsidP="00AE5A63">
      <w:r>
        <w:t>................................................................</w:t>
      </w:r>
    </w:p>
    <w:p w:rsidR="00AE5A63" w:rsidRDefault="00AE5A63" w:rsidP="00AE5A63"/>
    <w:p w:rsidR="00AE5A63" w:rsidRDefault="00AE5A63" w:rsidP="00AE5A63">
      <w:r>
        <w:t>[NAME OF SENDER]</w:t>
      </w:r>
    </w:p>
    <w:p w:rsidR="00AE5A63" w:rsidRDefault="00AE5A63" w:rsidP="00AE5A63"/>
    <w:p w:rsidR="00AE5A63" w:rsidRDefault="00AE5A63" w:rsidP="00AE5A63">
      <w:r>
        <w:t>On behalf of [NAME OF EMPLOYER]</w:t>
      </w:r>
    </w:p>
    <w:p w:rsidR="001F11A7" w:rsidRDefault="001F11A7" w:rsidP="00AE5A63"/>
    <w:p w:rsidR="001F11A7" w:rsidRDefault="001F11A7" w:rsidP="00AE5A63">
      <w:r>
        <w:t>*delete as appropriate</w:t>
      </w:r>
    </w:p>
    <w:p w:rsidR="00AE5A63" w:rsidRDefault="00AE5A63" w:rsidP="00AE5A63"/>
    <w:sectPr w:rsidR="00AE5A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86DA7"/>
    <w:multiLevelType w:val="hybridMultilevel"/>
    <w:tmpl w:val="D8FE498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ETd9xjHEMHQniusqHpjnX1TplDE=" w:salt="pp91Zu7298N1QBJAvW4NKQ=="/>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A63"/>
    <w:rsid w:val="0002221E"/>
    <w:rsid w:val="000325FD"/>
    <w:rsid w:val="001F11A7"/>
    <w:rsid w:val="004441DF"/>
    <w:rsid w:val="006645FD"/>
    <w:rsid w:val="00715688"/>
    <w:rsid w:val="00A92087"/>
    <w:rsid w:val="00AA5A19"/>
    <w:rsid w:val="00AE5A63"/>
    <w:rsid w:val="00BE19A4"/>
    <w:rsid w:val="00D047DC"/>
    <w:rsid w:val="00D62487"/>
    <w:rsid w:val="00EB1123"/>
    <w:rsid w:val="00F83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F11A7"/>
    <w:rPr>
      <w:rFonts w:ascii="Tahoma" w:hAnsi="Tahoma" w:cs="Tahoma"/>
      <w:sz w:val="16"/>
      <w:szCs w:val="16"/>
    </w:rPr>
  </w:style>
  <w:style w:type="character" w:styleId="CommentReference">
    <w:name w:val="annotation reference"/>
    <w:basedOn w:val="DefaultParagraphFont"/>
    <w:semiHidden/>
    <w:rsid w:val="001F11A7"/>
    <w:rPr>
      <w:sz w:val="16"/>
      <w:szCs w:val="16"/>
    </w:rPr>
  </w:style>
  <w:style w:type="paragraph" w:styleId="CommentText">
    <w:name w:val="annotation text"/>
    <w:basedOn w:val="Normal"/>
    <w:semiHidden/>
    <w:rsid w:val="001F11A7"/>
    <w:rPr>
      <w:sz w:val="20"/>
      <w:szCs w:val="20"/>
    </w:rPr>
  </w:style>
  <w:style w:type="paragraph" w:styleId="CommentSubject">
    <w:name w:val="annotation subject"/>
    <w:basedOn w:val="CommentText"/>
    <w:next w:val="CommentText"/>
    <w:semiHidden/>
    <w:rsid w:val="001F1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9956">
      <w:bodyDiv w:val="1"/>
      <w:marLeft w:val="0"/>
      <w:marRight w:val="0"/>
      <w:marTop w:val="0"/>
      <w:marBottom w:val="0"/>
      <w:divBdr>
        <w:top w:val="none" w:sz="0" w:space="0" w:color="auto"/>
        <w:left w:val="none" w:sz="0" w:space="0" w:color="auto"/>
        <w:bottom w:val="none" w:sz="0" w:space="0" w:color="auto"/>
        <w:right w:val="none" w:sz="0" w:space="0" w:color="auto"/>
      </w:divBdr>
      <w:divsChild>
        <w:div w:id="664433646">
          <w:marLeft w:val="0"/>
          <w:marRight w:val="0"/>
          <w:marTop w:val="51"/>
          <w:marBottom w:val="51"/>
          <w:divBdr>
            <w:top w:val="none" w:sz="0" w:space="0" w:color="auto"/>
            <w:left w:val="none" w:sz="0" w:space="0" w:color="auto"/>
            <w:bottom w:val="none" w:sz="0" w:space="0" w:color="auto"/>
            <w:right w:val="none" w:sz="0" w:space="0" w:color="auto"/>
          </w:divBdr>
          <w:divsChild>
            <w:div w:id="236205955">
              <w:marLeft w:val="51"/>
              <w:marRight w:val="51"/>
              <w:marTop w:val="0"/>
              <w:marBottom w:val="0"/>
              <w:divBdr>
                <w:top w:val="single" w:sz="4" w:space="5" w:color="333366"/>
                <w:left w:val="single" w:sz="4" w:space="5" w:color="333366"/>
                <w:bottom w:val="single" w:sz="4" w:space="5" w:color="333366"/>
                <w:right w:val="single" w:sz="4" w:space="5" w:color="333366"/>
              </w:divBdr>
              <w:divsChild>
                <w:div w:id="67579551">
                  <w:marLeft w:val="5"/>
                  <w:marRight w:val="5"/>
                  <w:marTop w:val="2"/>
                  <w:marBottom w:val="2"/>
                  <w:divBdr>
                    <w:top w:val="none" w:sz="0" w:space="0" w:color="auto"/>
                    <w:left w:val="none" w:sz="0" w:space="0" w:color="auto"/>
                    <w:bottom w:val="none" w:sz="0" w:space="0" w:color="auto"/>
                    <w:right w:val="none" w:sz="0" w:space="0" w:color="auto"/>
                  </w:divBdr>
                  <w:divsChild>
                    <w:div w:id="7593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ED3E4C37.dotm</Template>
  <TotalTime>0</TotalTime>
  <Pages>2</Pages>
  <Words>606</Words>
  <Characters>3310</Characters>
  <Application>Microsoft Office Word</Application>
  <DocSecurity>6</DocSecurity>
  <Lines>85</Lines>
  <Paragraphs>27</Paragraphs>
  <ScaleCrop>false</ScaleCrop>
  <HeadingPairs>
    <vt:vector size="2" baseType="variant">
      <vt:variant>
        <vt:lpstr>Title</vt:lpstr>
      </vt:variant>
      <vt:variant>
        <vt:i4>1</vt:i4>
      </vt:variant>
    </vt:vector>
  </HeadingPairs>
  <TitlesOfParts>
    <vt:vector size="1" baseType="lpstr">
      <vt:lpstr>Redundancy at risk letter</vt:lpstr>
    </vt:vector>
  </TitlesOfParts>
  <Company>Weightmans Solicitors</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Redundancy at risk letter</dc:title>
  <dc:subject/>
  <dc:creator>Jenny Owens</dc:creator>
  <cp:keywords/>
  <dc:description/>
  <cp:lastModifiedBy>Chris Stewart</cp:lastModifiedBy>
  <cp:revision>2</cp:revision>
  <dcterms:created xsi:type="dcterms:W3CDTF">2017-07-13T14:06:00Z</dcterms:created>
  <dcterms:modified xsi:type="dcterms:W3CDTF">2017-07-13T14:06:00Z</dcterms:modified>
</cp:coreProperties>
</file>